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85" w:rsidRPr="003520A3" w:rsidRDefault="00A0053B" w:rsidP="003520A3">
      <w:pPr>
        <w:suppressAutoHyphens/>
        <w:ind w:firstLine="709"/>
        <w:jc w:val="center"/>
        <w:rPr>
          <w:rFonts w:cs="Arial"/>
          <w:lang w:eastAsia="ar-SA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885" cy="6438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C85" w:rsidRPr="003520A3" w:rsidRDefault="00272C85" w:rsidP="003520A3">
      <w:pPr>
        <w:suppressAutoHyphens/>
        <w:ind w:firstLine="709"/>
        <w:jc w:val="center"/>
        <w:rPr>
          <w:rFonts w:cs="Arial"/>
          <w:lang w:eastAsia="ar-SA"/>
        </w:rPr>
      </w:pPr>
      <w:r w:rsidRPr="003520A3">
        <w:rPr>
          <w:rFonts w:cs="Arial"/>
          <w:lang w:eastAsia="ar-SA"/>
        </w:rPr>
        <w:t>АДМИНИСТРАЦИЯ</w:t>
      </w:r>
    </w:p>
    <w:p w:rsidR="00272C85" w:rsidRPr="003520A3" w:rsidRDefault="00272C85" w:rsidP="003520A3">
      <w:pPr>
        <w:suppressAutoHyphens/>
        <w:ind w:firstLine="709"/>
        <w:jc w:val="center"/>
        <w:rPr>
          <w:rFonts w:cs="Arial"/>
          <w:lang w:eastAsia="ar-SA"/>
        </w:rPr>
      </w:pPr>
      <w:r w:rsidRPr="003520A3">
        <w:rPr>
          <w:rFonts w:cs="Arial"/>
          <w:lang w:eastAsia="ar-SA"/>
        </w:rPr>
        <w:t>КАЛАЧЕЕВСКОГО МУНИЦИПАЛЬНОГО РАЙОНА</w:t>
      </w:r>
    </w:p>
    <w:p w:rsidR="00272C85" w:rsidRPr="003520A3" w:rsidRDefault="00272C85" w:rsidP="003520A3">
      <w:pPr>
        <w:suppressAutoHyphens/>
        <w:ind w:firstLine="709"/>
        <w:jc w:val="center"/>
        <w:rPr>
          <w:rFonts w:cs="Arial"/>
          <w:lang w:eastAsia="ar-SA"/>
        </w:rPr>
      </w:pPr>
      <w:r w:rsidRPr="003520A3">
        <w:rPr>
          <w:rFonts w:cs="Arial"/>
          <w:lang w:eastAsia="ar-SA"/>
        </w:rPr>
        <w:t>ВОРОНЕЖСКОЙ ОБЛАСТИ</w:t>
      </w:r>
    </w:p>
    <w:p w:rsidR="003520A3" w:rsidRDefault="00272C85" w:rsidP="003520A3">
      <w:pPr>
        <w:ind w:firstLine="709"/>
        <w:jc w:val="center"/>
        <w:rPr>
          <w:rFonts w:cs="Arial"/>
        </w:rPr>
      </w:pPr>
      <w:r w:rsidRPr="003520A3">
        <w:rPr>
          <w:rFonts w:cs="Arial"/>
          <w:lang w:eastAsia="ar-SA"/>
        </w:rPr>
        <w:t>ПОСТАНОВЛЕНИЕ</w:t>
      </w:r>
    </w:p>
    <w:p w:rsidR="00233F09" w:rsidRPr="003520A3" w:rsidRDefault="00233F09" w:rsidP="003520A3">
      <w:pPr>
        <w:ind w:firstLine="709"/>
        <w:rPr>
          <w:rFonts w:cs="Arial"/>
          <w:bCs/>
        </w:rPr>
      </w:pPr>
      <w:r w:rsidRPr="003520A3">
        <w:rPr>
          <w:rFonts w:cs="Arial"/>
          <w:bCs/>
        </w:rPr>
        <w:t xml:space="preserve">от </w:t>
      </w:r>
      <w:r w:rsidRPr="003520A3">
        <w:rPr>
          <w:rFonts w:cs="Arial"/>
        </w:rPr>
        <w:t>«</w:t>
      </w:r>
      <w:r w:rsidR="008C4AB6" w:rsidRPr="003520A3">
        <w:rPr>
          <w:rFonts w:cs="Arial"/>
        </w:rPr>
        <w:t xml:space="preserve"> </w:t>
      </w:r>
      <w:r w:rsidR="00F75D1F" w:rsidRPr="003520A3">
        <w:rPr>
          <w:rFonts w:cs="Arial"/>
        </w:rPr>
        <w:t>30</w:t>
      </w:r>
      <w:r w:rsidR="003520A3">
        <w:rPr>
          <w:rFonts w:cs="Arial"/>
        </w:rPr>
        <w:t xml:space="preserve"> </w:t>
      </w:r>
      <w:r w:rsidR="00F46937" w:rsidRPr="003520A3">
        <w:rPr>
          <w:rFonts w:cs="Arial"/>
        </w:rPr>
        <w:t xml:space="preserve">» </w:t>
      </w:r>
      <w:r w:rsidR="00F75D1F" w:rsidRPr="003520A3">
        <w:rPr>
          <w:rFonts w:cs="Arial"/>
        </w:rPr>
        <w:t>мая</w:t>
      </w:r>
      <w:r w:rsidR="003520A3">
        <w:rPr>
          <w:rFonts w:cs="Arial"/>
        </w:rPr>
        <w:t xml:space="preserve"> </w:t>
      </w:r>
      <w:r w:rsidRPr="003520A3">
        <w:rPr>
          <w:rFonts w:cs="Arial"/>
        </w:rPr>
        <w:t>20</w:t>
      </w:r>
      <w:r w:rsidR="002212BF" w:rsidRPr="003520A3">
        <w:rPr>
          <w:rFonts w:cs="Arial"/>
        </w:rPr>
        <w:t>22</w:t>
      </w:r>
      <w:r w:rsidRPr="003520A3">
        <w:rPr>
          <w:rFonts w:cs="Arial"/>
        </w:rPr>
        <w:t>г. №</w:t>
      </w:r>
      <w:r w:rsidR="00F75D1F" w:rsidRPr="003520A3">
        <w:rPr>
          <w:rFonts w:cs="Arial"/>
        </w:rPr>
        <w:t xml:space="preserve"> 408</w:t>
      </w:r>
    </w:p>
    <w:p w:rsidR="003520A3" w:rsidRDefault="003520A3" w:rsidP="003520A3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233F09" w:rsidRPr="003520A3">
        <w:rPr>
          <w:rFonts w:cs="Arial"/>
        </w:rPr>
        <w:t>г.</w:t>
      </w:r>
      <w:r w:rsidR="004F7697" w:rsidRPr="003520A3">
        <w:rPr>
          <w:rFonts w:cs="Arial"/>
        </w:rPr>
        <w:t xml:space="preserve"> </w:t>
      </w:r>
      <w:r w:rsidR="00233F09" w:rsidRPr="003520A3">
        <w:rPr>
          <w:rFonts w:cs="Arial"/>
        </w:rPr>
        <w:t>Калач</w:t>
      </w:r>
    </w:p>
    <w:p w:rsidR="003520A3" w:rsidRDefault="00233F09" w:rsidP="003520A3">
      <w:pPr>
        <w:pStyle w:val="Title"/>
      </w:pPr>
      <w:r w:rsidRPr="003520A3">
        <w:t>О</w:t>
      </w:r>
      <w:r w:rsidR="0023444F" w:rsidRPr="003520A3">
        <w:t xml:space="preserve">б </w:t>
      </w:r>
      <w:r w:rsidR="00C10F7B" w:rsidRPr="003520A3">
        <w:t>особенностях осуществления</w:t>
      </w:r>
      <w:r w:rsidR="003520A3">
        <w:t xml:space="preserve"> </w:t>
      </w:r>
      <w:r w:rsidR="00C10F7B" w:rsidRPr="003520A3">
        <w:t>в 2022 году внутреннего муниципального</w:t>
      </w:r>
      <w:r w:rsidR="003520A3">
        <w:t xml:space="preserve"> </w:t>
      </w:r>
      <w:r w:rsidR="00C10F7B" w:rsidRPr="003520A3">
        <w:t>финансового контроля в отношении</w:t>
      </w:r>
      <w:r w:rsidR="003520A3">
        <w:t xml:space="preserve"> </w:t>
      </w:r>
      <w:r w:rsidR="00C10F7B" w:rsidRPr="003520A3">
        <w:t>главных распорядителей бюджетных</w:t>
      </w:r>
      <w:r w:rsidR="003520A3">
        <w:t xml:space="preserve"> </w:t>
      </w:r>
      <w:r w:rsidR="00C10F7B" w:rsidRPr="003520A3">
        <w:t>средств, получателей бюджетных средств</w:t>
      </w:r>
      <w:r w:rsidR="003520A3">
        <w:t xml:space="preserve"> </w:t>
      </w:r>
      <w:r w:rsidR="0023444F" w:rsidRPr="003520A3">
        <w:t xml:space="preserve">финансовым </w:t>
      </w:r>
      <w:r w:rsidR="00B73F93" w:rsidRPr="003520A3">
        <w:t>отделом</w:t>
      </w:r>
      <w:r w:rsidR="00C10F7B" w:rsidRPr="003520A3">
        <w:t xml:space="preserve"> </w:t>
      </w:r>
      <w:r w:rsidR="00B73F93" w:rsidRPr="003520A3">
        <w:t>администрации</w:t>
      </w:r>
      <w:r w:rsidR="003520A3">
        <w:t xml:space="preserve"> </w:t>
      </w:r>
      <w:r w:rsidR="00B73F93" w:rsidRPr="003520A3">
        <w:t>Калачеевского</w:t>
      </w:r>
      <w:r w:rsidR="0023444F" w:rsidRPr="003520A3">
        <w:t xml:space="preserve"> </w:t>
      </w:r>
      <w:r w:rsidR="00B73F93" w:rsidRPr="003520A3">
        <w:t>муниципального</w:t>
      </w:r>
      <w:r w:rsidR="00185DA6" w:rsidRPr="003520A3">
        <w:t xml:space="preserve"> </w:t>
      </w:r>
      <w:r w:rsidR="00B73F93" w:rsidRPr="003520A3">
        <w:t>района</w:t>
      </w:r>
    </w:p>
    <w:p w:rsidR="00376A9B" w:rsidRPr="003520A3" w:rsidRDefault="003520A3" w:rsidP="003520A3">
      <w:pPr>
        <w:ind w:firstLine="709"/>
        <w:rPr>
          <w:rFonts w:cs="Arial"/>
        </w:rPr>
      </w:pPr>
      <w:r>
        <w:rPr>
          <w:rFonts w:cs="Arial"/>
          <w:bCs/>
        </w:rPr>
        <w:t xml:space="preserve"> </w:t>
      </w:r>
      <w:r w:rsidR="00376A9B" w:rsidRPr="003520A3">
        <w:rPr>
          <w:rFonts w:cs="Arial"/>
        </w:rPr>
        <w:t xml:space="preserve">В соответствии с </w:t>
      </w:r>
      <w:r w:rsidR="007D2BA9" w:rsidRPr="003520A3">
        <w:rPr>
          <w:rFonts w:cs="Arial"/>
        </w:rPr>
        <w:t>пунктом 5 П</w:t>
      </w:r>
      <w:r w:rsidR="002212BF" w:rsidRPr="003520A3">
        <w:rPr>
          <w:rFonts w:cs="Arial"/>
        </w:rPr>
        <w:t>остановлени</w:t>
      </w:r>
      <w:r w:rsidR="007D2BA9" w:rsidRPr="003520A3">
        <w:rPr>
          <w:rFonts w:cs="Arial"/>
        </w:rPr>
        <w:t>я</w:t>
      </w:r>
      <w:r w:rsidR="002212BF" w:rsidRPr="003520A3">
        <w:rPr>
          <w:rFonts w:cs="Arial"/>
        </w:rPr>
        <w:t xml:space="preserve"> Правительства Российской Федерации от 14.04.2022 года </w:t>
      </w:r>
      <w:r w:rsidR="007D2BA9" w:rsidRPr="003520A3">
        <w:rPr>
          <w:rFonts w:cs="Arial"/>
        </w:rPr>
        <w:t xml:space="preserve">№ 665 </w:t>
      </w:r>
      <w:r w:rsidR="002212BF" w:rsidRPr="003520A3">
        <w:rPr>
          <w:rFonts w:cs="Arial"/>
        </w:rPr>
        <w:t>«</w:t>
      </w:r>
      <w:r w:rsidR="007D2BA9" w:rsidRPr="003520A3">
        <w:rPr>
          <w:rFonts w:cs="Arial"/>
        </w:rPr>
        <w:t>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</w:t>
      </w:r>
      <w:r w:rsidR="00272C85" w:rsidRPr="003520A3">
        <w:rPr>
          <w:rFonts w:cs="Arial"/>
        </w:rPr>
        <w:t xml:space="preserve">» </w:t>
      </w:r>
      <w:r w:rsidR="00227905" w:rsidRPr="003520A3">
        <w:rPr>
          <w:rFonts w:cs="Arial"/>
        </w:rPr>
        <w:t>администраци</w:t>
      </w:r>
      <w:r w:rsidR="00357A06" w:rsidRPr="003520A3">
        <w:rPr>
          <w:rFonts w:cs="Arial"/>
        </w:rPr>
        <w:t>я</w:t>
      </w:r>
      <w:r w:rsidR="00227905" w:rsidRPr="003520A3">
        <w:rPr>
          <w:rFonts w:cs="Arial"/>
        </w:rPr>
        <w:t xml:space="preserve"> Калачеевского муниципального района Воронежской области </w:t>
      </w:r>
      <w:r w:rsidR="00B73556" w:rsidRPr="003520A3">
        <w:rPr>
          <w:rFonts w:cs="Arial"/>
        </w:rPr>
        <w:t>п</w:t>
      </w:r>
      <w:r w:rsidR="00A62A6C" w:rsidRPr="003520A3">
        <w:rPr>
          <w:rFonts w:cs="Arial"/>
        </w:rPr>
        <w:t xml:space="preserve"> </w:t>
      </w:r>
      <w:r w:rsidR="00B73556" w:rsidRPr="003520A3">
        <w:rPr>
          <w:rFonts w:cs="Arial"/>
        </w:rPr>
        <w:t>о</w:t>
      </w:r>
      <w:r w:rsidR="00A62A6C" w:rsidRPr="003520A3">
        <w:rPr>
          <w:rFonts w:cs="Arial"/>
        </w:rPr>
        <w:t xml:space="preserve"> </w:t>
      </w:r>
      <w:r w:rsidR="00B73556" w:rsidRPr="003520A3">
        <w:rPr>
          <w:rFonts w:cs="Arial"/>
        </w:rPr>
        <w:t>с</w:t>
      </w:r>
      <w:r w:rsidR="00A62A6C" w:rsidRPr="003520A3">
        <w:rPr>
          <w:rFonts w:cs="Arial"/>
        </w:rPr>
        <w:t xml:space="preserve"> </w:t>
      </w:r>
      <w:r w:rsidR="00B73556" w:rsidRPr="003520A3">
        <w:rPr>
          <w:rFonts w:cs="Arial"/>
        </w:rPr>
        <w:t>т</w:t>
      </w:r>
      <w:r w:rsidR="00A62A6C" w:rsidRPr="003520A3">
        <w:rPr>
          <w:rFonts w:cs="Arial"/>
        </w:rPr>
        <w:t xml:space="preserve"> </w:t>
      </w:r>
      <w:r w:rsidR="00B73556" w:rsidRPr="003520A3">
        <w:rPr>
          <w:rFonts w:cs="Arial"/>
        </w:rPr>
        <w:t>а</w:t>
      </w:r>
      <w:r w:rsidR="00A62A6C" w:rsidRPr="003520A3">
        <w:rPr>
          <w:rFonts w:cs="Arial"/>
        </w:rPr>
        <w:t xml:space="preserve"> </w:t>
      </w:r>
      <w:r w:rsidR="00B73556" w:rsidRPr="003520A3">
        <w:rPr>
          <w:rFonts w:cs="Arial"/>
        </w:rPr>
        <w:t>н</w:t>
      </w:r>
      <w:r w:rsidR="00A62A6C" w:rsidRPr="003520A3">
        <w:rPr>
          <w:rFonts w:cs="Arial"/>
        </w:rPr>
        <w:t xml:space="preserve"> </w:t>
      </w:r>
      <w:r w:rsidR="00B73556" w:rsidRPr="003520A3">
        <w:rPr>
          <w:rFonts w:cs="Arial"/>
        </w:rPr>
        <w:t>о</w:t>
      </w:r>
      <w:r w:rsidR="00A62A6C" w:rsidRPr="003520A3">
        <w:rPr>
          <w:rFonts w:cs="Arial"/>
        </w:rPr>
        <w:t xml:space="preserve"> </w:t>
      </w:r>
      <w:r w:rsidR="00B73556" w:rsidRPr="003520A3">
        <w:rPr>
          <w:rFonts w:cs="Arial"/>
        </w:rPr>
        <w:t>в</w:t>
      </w:r>
      <w:r w:rsidR="00A62A6C" w:rsidRPr="003520A3">
        <w:rPr>
          <w:rFonts w:cs="Arial"/>
        </w:rPr>
        <w:t xml:space="preserve"> </w:t>
      </w:r>
      <w:r w:rsidR="00B73556" w:rsidRPr="003520A3">
        <w:rPr>
          <w:rFonts w:cs="Arial"/>
        </w:rPr>
        <w:t>л</w:t>
      </w:r>
      <w:r w:rsidR="00A62A6C" w:rsidRPr="003520A3">
        <w:rPr>
          <w:rFonts w:cs="Arial"/>
        </w:rPr>
        <w:t xml:space="preserve"> </w:t>
      </w:r>
      <w:r w:rsidR="00B73556" w:rsidRPr="003520A3">
        <w:rPr>
          <w:rFonts w:cs="Arial"/>
        </w:rPr>
        <w:t>я</w:t>
      </w:r>
      <w:r w:rsidR="00A62A6C" w:rsidRPr="003520A3">
        <w:rPr>
          <w:rFonts w:cs="Arial"/>
        </w:rPr>
        <w:t xml:space="preserve"> </w:t>
      </w:r>
      <w:r w:rsidR="00B73556" w:rsidRPr="003520A3">
        <w:rPr>
          <w:rFonts w:cs="Arial"/>
        </w:rPr>
        <w:t>е</w:t>
      </w:r>
      <w:r w:rsidR="00A62A6C" w:rsidRPr="003520A3">
        <w:rPr>
          <w:rFonts w:cs="Arial"/>
        </w:rPr>
        <w:t xml:space="preserve"> </w:t>
      </w:r>
      <w:r w:rsidR="00B73556" w:rsidRPr="003520A3">
        <w:rPr>
          <w:rFonts w:cs="Arial"/>
        </w:rPr>
        <w:t>т</w:t>
      </w:r>
      <w:r w:rsidR="00376A9B" w:rsidRPr="003520A3">
        <w:rPr>
          <w:rFonts w:cs="Arial"/>
        </w:rPr>
        <w:t>:</w:t>
      </w:r>
    </w:p>
    <w:p w:rsidR="00376A9B" w:rsidRPr="003520A3" w:rsidRDefault="00CB39C8" w:rsidP="003520A3">
      <w:pPr>
        <w:pStyle w:val="ab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3520A3">
        <w:rPr>
          <w:rFonts w:ascii="Arial" w:hAnsi="Arial" w:cs="Arial"/>
          <w:sz w:val="24"/>
          <w:szCs w:val="24"/>
        </w:rPr>
        <w:t xml:space="preserve">1. </w:t>
      </w:r>
      <w:r w:rsidR="00364B42" w:rsidRPr="003520A3">
        <w:rPr>
          <w:rFonts w:ascii="Arial" w:hAnsi="Arial" w:cs="Arial"/>
          <w:sz w:val="24"/>
          <w:szCs w:val="24"/>
        </w:rPr>
        <w:t xml:space="preserve">Установить, что до 1 января 2023 года финансовым отделом администрации Калачеевского муниципального района Воронежской области в рамках внутреннего муниципального финансового контроля не проводятся проверки главных распорядителей (распорядителей) бюджетных средств, получателей бюджетных средств, </w:t>
      </w:r>
      <w:bookmarkStart w:id="1" w:name="_Hlk104387059"/>
      <w:r w:rsidR="00364B42" w:rsidRPr="003520A3">
        <w:rPr>
          <w:rFonts w:ascii="Arial" w:hAnsi="Arial" w:cs="Arial"/>
          <w:sz w:val="24"/>
          <w:szCs w:val="24"/>
        </w:rPr>
        <w:t>в том числе являющихся муниципальными заказчиками</w:t>
      </w:r>
      <w:bookmarkEnd w:id="1"/>
      <w:r w:rsidR="00364B42" w:rsidRPr="003520A3">
        <w:rPr>
          <w:rFonts w:ascii="Arial" w:hAnsi="Arial" w:cs="Arial"/>
          <w:sz w:val="24"/>
          <w:szCs w:val="24"/>
        </w:rPr>
        <w:t>.</w:t>
      </w:r>
    </w:p>
    <w:p w:rsidR="00376A9B" w:rsidRPr="003520A3" w:rsidRDefault="00CB39C8" w:rsidP="003520A3">
      <w:pPr>
        <w:pStyle w:val="ab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3520A3">
        <w:rPr>
          <w:rFonts w:ascii="Arial" w:hAnsi="Arial" w:cs="Arial"/>
          <w:sz w:val="24"/>
          <w:szCs w:val="24"/>
        </w:rPr>
        <w:t xml:space="preserve">2. </w:t>
      </w:r>
      <w:r w:rsidR="00364B42" w:rsidRPr="003520A3">
        <w:rPr>
          <w:rFonts w:ascii="Arial" w:hAnsi="Arial" w:cs="Arial"/>
          <w:sz w:val="24"/>
          <w:szCs w:val="24"/>
        </w:rPr>
        <w:t xml:space="preserve">При поступлении от главных распорядителей (распорядителей) бюджетных средств, получателей бюджетных средств, в том числе являющихся муниципальными заказчиками, обращений о продлении срока исполнения представлений (предписаний) </w:t>
      </w:r>
      <w:bookmarkStart w:id="2" w:name="_Hlk104387212"/>
      <w:r w:rsidR="00364B42" w:rsidRPr="003520A3">
        <w:rPr>
          <w:rFonts w:ascii="Arial" w:hAnsi="Arial" w:cs="Arial"/>
          <w:sz w:val="24"/>
          <w:szCs w:val="24"/>
        </w:rPr>
        <w:t>финансового отдела администрации Калачеевского муниципального района Воронежской области</w:t>
      </w:r>
      <w:bookmarkEnd w:id="2"/>
      <w:r w:rsidR="00364B42" w:rsidRPr="003520A3">
        <w:rPr>
          <w:rFonts w:ascii="Arial" w:hAnsi="Arial" w:cs="Arial"/>
          <w:sz w:val="24"/>
          <w:szCs w:val="24"/>
        </w:rPr>
        <w:t xml:space="preserve">, выданных до вступления в силу настоящего постановления, финансовый отдел администрации Калачеевского муниципального района Воронежской области </w:t>
      </w:r>
      <w:r w:rsidR="0042322E" w:rsidRPr="003520A3">
        <w:rPr>
          <w:rFonts w:ascii="Arial" w:hAnsi="Arial" w:cs="Arial"/>
          <w:sz w:val="24"/>
          <w:szCs w:val="24"/>
        </w:rPr>
        <w:t>принимает с учетом требований, предусмотренных Бюджетным Кодексом Российской Федерации, решени</w:t>
      </w:r>
      <w:r w:rsidR="00306863" w:rsidRPr="003520A3">
        <w:rPr>
          <w:rFonts w:ascii="Arial" w:hAnsi="Arial" w:cs="Arial"/>
          <w:sz w:val="24"/>
          <w:szCs w:val="24"/>
        </w:rPr>
        <w:t>е</w:t>
      </w:r>
      <w:r w:rsidR="0042322E" w:rsidRPr="003520A3">
        <w:rPr>
          <w:rFonts w:ascii="Arial" w:hAnsi="Arial" w:cs="Arial"/>
          <w:sz w:val="24"/>
          <w:szCs w:val="24"/>
        </w:rPr>
        <w:t xml:space="preserve"> об удовлетворении таких обращений в течение 10 рабочих дней со дня поступления таких обращений</w:t>
      </w:r>
      <w:r w:rsidR="00376A9B" w:rsidRPr="003520A3">
        <w:rPr>
          <w:rFonts w:ascii="Arial" w:hAnsi="Arial" w:cs="Arial"/>
          <w:sz w:val="24"/>
          <w:szCs w:val="24"/>
        </w:rPr>
        <w:t>.</w:t>
      </w:r>
      <w:r w:rsidR="0042322E" w:rsidRPr="003520A3">
        <w:rPr>
          <w:rFonts w:ascii="Arial" w:hAnsi="Arial" w:cs="Arial"/>
          <w:sz w:val="24"/>
          <w:szCs w:val="24"/>
        </w:rPr>
        <w:t xml:space="preserve"> При этом вновь устанавливаемый срок исполнения указанных представлений (предписаний) не может приходиться на дату ранее 1 января 2023 года.</w:t>
      </w:r>
    </w:p>
    <w:p w:rsidR="0042322E" w:rsidRPr="003520A3" w:rsidRDefault="00CB39C8" w:rsidP="003520A3">
      <w:pPr>
        <w:pStyle w:val="ab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3520A3">
        <w:rPr>
          <w:rFonts w:ascii="Arial" w:hAnsi="Arial" w:cs="Arial"/>
          <w:sz w:val="24"/>
          <w:szCs w:val="24"/>
        </w:rPr>
        <w:t xml:space="preserve">3. </w:t>
      </w:r>
      <w:r w:rsidR="0042322E" w:rsidRPr="003520A3">
        <w:rPr>
          <w:rFonts w:ascii="Arial" w:hAnsi="Arial" w:cs="Arial"/>
          <w:sz w:val="24"/>
          <w:szCs w:val="24"/>
        </w:rPr>
        <w:t>Пункт 1 настоящего постановления не распространяется на проверки, проведени</w:t>
      </w:r>
      <w:r w:rsidR="00511CA6" w:rsidRPr="003520A3">
        <w:rPr>
          <w:rFonts w:ascii="Arial" w:hAnsi="Arial" w:cs="Arial"/>
          <w:sz w:val="24"/>
          <w:szCs w:val="24"/>
        </w:rPr>
        <w:t>е</w:t>
      </w:r>
      <w:r w:rsidR="0042322E" w:rsidRPr="003520A3">
        <w:rPr>
          <w:rFonts w:ascii="Arial" w:hAnsi="Arial" w:cs="Arial"/>
          <w:sz w:val="24"/>
          <w:szCs w:val="24"/>
        </w:rPr>
        <w:t xml:space="preserve"> которых осуществляется в соответствии с </w:t>
      </w:r>
      <w:r w:rsidR="00511CA6" w:rsidRPr="003520A3">
        <w:rPr>
          <w:rFonts w:ascii="Arial" w:hAnsi="Arial" w:cs="Arial"/>
          <w:sz w:val="24"/>
          <w:szCs w:val="24"/>
        </w:rPr>
        <w:t xml:space="preserve">поручениями </w:t>
      </w:r>
      <w:r w:rsidR="0042322E" w:rsidRPr="003520A3">
        <w:rPr>
          <w:rFonts w:ascii="Arial" w:hAnsi="Arial" w:cs="Arial"/>
          <w:sz w:val="24"/>
          <w:szCs w:val="24"/>
        </w:rPr>
        <w:t>глав</w:t>
      </w:r>
      <w:r w:rsidR="00511CA6" w:rsidRPr="003520A3">
        <w:rPr>
          <w:rFonts w:ascii="Arial" w:hAnsi="Arial" w:cs="Arial"/>
          <w:sz w:val="24"/>
          <w:szCs w:val="24"/>
        </w:rPr>
        <w:t>ы</w:t>
      </w:r>
      <w:r w:rsidR="0042322E" w:rsidRPr="003520A3">
        <w:rPr>
          <w:rFonts w:ascii="Arial" w:hAnsi="Arial" w:cs="Arial"/>
          <w:sz w:val="24"/>
          <w:szCs w:val="24"/>
        </w:rPr>
        <w:t xml:space="preserve"> администрации Калачеевского муниципального района Воронежской области</w:t>
      </w:r>
      <w:r w:rsidR="00272C85" w:rsidRPr="003520A3">
        <w:rPr>
          <w:rFonts w:ascii="Arial" w:hAnsi="Arial" w:cs="Arial"/>
          <w:sz w:val="24"/>
          <w:szCs w:val="24"/>
        </w:rPr>
        <w:t xml:space="preserve"> </w:t>
      </w:r>
      <w:r w:rsidR="0042322E" w:rsidRPr="003520A3">
        <w:rPr>
          <w:rFonts w:ascii="Arial" w:hAnsi="Arial" w:cs="Arial"/>
          <w:sz w:val="24"/>
          <w:szCs w:val="24"/>
        </w:rPr>
        <w:t xml:space="preserve">и требованиями прокуратуры </w:t>
      </w:r>
      <w:r w:rsidRPr="003520A3">
        <w:rPr>
          <w:rFonts w:ascii="Arial" w:hAnsi="Arial" w:cs="Arial"/>
          <w:sz w:val="24"/>
          <w:szCs w:val="24"/>
        </w:rPr>
        <w:t xml:space="preserve">Калачеевского района </w:t>
      </w:r>
      <w:r w:rsidR="0042322E" w:rsidRPr="003520A3">
        <w:rPr>
          <w:rFonts w:ascii="Arial" w:hAnsi="Arial" w:cs="Arial"/>
          <w:sz w:val="24"/>
          <w:szCs w:val="24"/>
        </w:rPr>
        <w:t xml:space="preserve">Воронежской области, </w:t>
      </w:r>
      <w:r w:rsidRPr="003520A3">
        <w:rPr>
          <w:rFonts w:ascii="Arial" w:hAnsi="Arial" w:cs="Arial"/>
          <w:sz w:val="24"/>
          <w:szCs w:val="24"/>
        </w:rPr>
        <w:t>отдела МВД</w:t>
      </w:r>
      <w:r w:rsidR="0042322E" w:rsidRPr="003520A3">
        <w:rPr>
          <w:rFonts w:ascii="Arial" w:hAnsi="Arial" w:cs="Arial"/>
          <w:sz w:val="24"/>
          <w:szCs w:val="24"/>
        </w:rPr>
        <w:t xml:space="preserve"> </w:t>
      </w:r>
      <w:r w:rsidRPr="003520A3">
        <w:rPr>
          <w:rFonts w:ascii="Arial" w:hAnsi="Arial" w:cs="Arial"/>
          <w:sz w:val="24"/>
          <w:szCs w:val="24"/>
        </w:rPr>
        <w:t>России по Калачеевскому району</w:t>
      </w:r>
      <w:r w:rsidR="00272C85" w:rsidRPr="003520A3">
        <w:rPr>
          <w:rFonts w:ascii="Arial" w:hAnsi="Arial" w:cs="Arial"/>
          <w:sz w:val="24"/>
          <w:szCs w:val="24"/>
        </w:rPr>
        <w:t xml:space="preserve"> Воронежской области</w:t>
      </w:r>
      <w:r w:rsidR="0042322E" w:rsidRPr="003520A3">
        <w:rPr>
          <w:rFonts w:ascii="Arial" w:hAnsi="Arial" w:cs="Arial"/>
          <w:sz w:val="24"/>
          <w:szCs w:val="24"/>
        </w:rPr>
        <w:t>.</w:t>
      </w:r>
    </w:p>
    <w:p w:rsidR="0042322E" w:rsidRPr="003520A3" w:rsidRDefault="00CB39C8" w:rsidP="003520A3">
      <w:pPr>
        <w:pStyle w:val="ab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3520A3">
        <w:rPr>
          <w:rFonts w:ascii="Arial" w:hAnsi="Arial" w:cs="Arial"/>
          <w:sz w:val="24"/>
          <w:szCs w:val="24"/>
        </w:rPr>
        <w:t xml:space="preserve">4. </w:t>
      </w:r>
      <w:r w:rsidR="0042322E" w:rsidRPr="003520A3">
        <w:rPr>
          <w:rFonts w:ascii="Arial" w:hAnsi="Arial" w:cs="Arial"/>
          <w:sz w:val="24"/>
          <w:szCs w:val="24"/>
        </w:rPr>
        <w:t xml:space="preserve">Установить, что проверки, указанные в пункте 1 настоящего постановления, начатые до вступления в силу настоящего постановления, по решению органа </w:t>
      </w:r>
      <w:r w:rsidR="00A06FE6" w:rsidRPr="003520A3">
        <w:rPr>
          <w:rFonts w:ascii="Arial" w:hAnsi="Arial" w:cs="Arial"/>
          <w:sz w:val="24"/>
          <w:szCs w:val="24"/>
        </w:rPr>
        <w:t xml:space="preserve">внутреннего муниципального финансового контроля приостанавливаются со сроком </w:t>
      </w:r>
      <w:r w:rsidR="00A06FE6" w:rsidRPr="003520A3">
        <w:rPr>
          <w:rFonts w:ascii="Arial" w:hAnsi="Arial" w:cs="Arial"/>
          <w:sz w:val="24"/>
          <w:szCs w:val="24"/>
        </w:rPr>
        <w:lastRenderedPageBreak/>
        <w:t>возобновления не ранее 1 января 2023 года либо завершаются не позднее 20 рабочих дней со дня вступления в силу настоящего постановления.</w:t>
      </w:r>
    </w:p>
    <w:p w:rsidR="00586EAA" w:rsidRPr="003520A3" w:rsidRDefault="00CB39C8" w:rsidP="003520A3">
      <w:pPr>
        <w:pStyle w:val="ab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3520A3">
        <w:rPr>
          <w:rFonts w:ascii="Arial" w:hAnsi="Arial" w:cs="Arial"/>
          <w:sz w:val="24"/>
          <w:szCs w:val="24"/>
        </w:rPr>
        <w:t xml:space="preserve">5. </w:t>
      </w:r>
      <w:r w:rsidR="00586EAA" w:rsidRPr="003520A3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 в Вестнике муниципальных правовых актов Калачеевского муниципального района</w:t>
      </w:r>
      <w:r w:rsidR="00511CA6" w:rsidRPr="003520A3">
        <w:rPr>
          <w:rFonts w:ascii="Arial" w:hAnsi="Arial" w:cs="Arial"/>
          <w:sz w:val="24"/>
          <w:szCs w:val="24"/>
        </w:rPr>
        <w:t xml:space="preserve"> Воронежской области</w:t>
      </w:r>
      <w:r w:rsidR="00586EAA" w:rsidRPr="003520A3">
        <w:rPr>
          <w:rFonts w:ascii="Arial" w:hAnsi="Arial" w:cs="Arial"/>
          <w:sz w:val="24"/>
          <w:szCs w:val="24"/>
        </w:rPr>
        <w:t>.</w:t>
      </w:r>
    </w:p>
    <w:p w:rsidR="003520A3" w:rsidRDefault="00CB39C8" w:rsidP="003520A3">
      <w:pPr>
        <w:pStyle w:val="ab"/>
        <w:spacing w:after="0" w:line="240" w:lineRule="auto"/>
        <w:ind w:left="0" w:firstLine="709"/>
        <w:rPr>
          <w:rFonts w:ascii="Arial" w:hAnsi="Arial" w:cs="Arial"/>
          <w:bCs/>
          <w:sz w:val="24"/>
          <w:szCs w:val="24"/>
        </w:rPr>
      </w:pPr>
      <w:r w:rsidRPr="003520A3">
        <w:rPr>
          <w:rFonts w:ascii="Arial" w:hAnsi="Arial" w:cs="Arial"/>
          <w:sz w:val="24"/>
          <w:szCs w:val="24"/>
        </w:rPr>
        <w:t xml:space="preserve">6. </w:t>
      </w:r>
      <w:r w:rsidR="00376A9B" w:rsidRPr="003520A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E959A9" w:rsidRPr="003520A3">
        <w:rPr>
          <w:rFonts w:ascii="Arial" w:hAnsi="Arial" w:cs="Arial"/>
          <w:sz w:val="24"/>
          <w:szCs w:val="24"/>
        </w:rPr>
        <w:t>оставляю за собой</w:t>
      </w:r>
      <w:r w:rsidR="00185DA6" w:rsidRPr="003520A3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520A3" w:rsidRPr="0082566B" w:rsidTr="0082566B">
        <w:tc>
          <w:tcPr>
            <w:tcW w:w="3284" w:type="dxa"/>
            <w:shd w:val="clear" w:color="auto" w:fill="auto"/>
          </w:tcPr>
          <w:p w:rsidR="003520A3" w:rsidRPr="0082566B" w:rsidRDefault="003520A3" w:rsidP="0082566B">
            <w:pPr>
              <w:ind w:firstLine="0"/>
              <w:rPr>
                <w:rFonts w:cs="Arial"/>
                <w:bCs/>
              </w:rPr>
            </w:pPr>
            <w:r w:rsidRPr="0082566B">
              <w:rPr>
                <w:rFonts w:cs="Arial"/>
                <w:bCs/>
              </w:rPr>
              <w:t>Глава администрации Калачеевского</w:t>
            </w:r>
          </w:p>
          <w:p w:rsidR="003520A3" w:rsidRPr="0082566B" w:rsidRDefault="003520A3" w:rsidP="0082566B">
            <w:pPr>
              <w:pStyle w:val="ab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2566B">
              <w:rPr>
                <w:rFonts w:ascii="Arial" w:hAnsi="Arial" w:cs="Arial"/>
                <w:bCs/>
                <w:sz w:val="24"/>
                <w:szCs w:val="24"/>
              </w:rPr>
              <w:t>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3520A3" w:rsidRPr="0082566B" w:rsidRDefault="003520A3" w:rsidP="0082566B">
            <w:pPr>
              <w:pStyle w:val="ab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3520A3" w:rsidRPr="0082566B" w:rsidRDefault="003520A3" w:rsidP="0082566B">
            <w:pPr>
              <w:ind w:firstLine="0"/>
              <w:rPr>
                <w:rFonts w:cs="Arial"/>
                <w:bCs/>
              </w:rPr>
            </w:pPr>
            <w:r w:rsidRPr="0082566B">
              <w:rPr>
                <w:rFonts w:cs="Arial"/>
                <w:bCs/>
              </w:rPr>
              <w:t>Н.Т. Котолевский</w:t>
            </w:r>
          </w:p>
          <w:p w:rsidR="003520A3" w:rsidRPr="0082566B" w:rsidRDefault="003520A3" w:rsidP="0082566B">
            <w:pPr>
              <w:pStyle w:val="ab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3520A3" w:rsidRDefault="003520A3" w:rsidP="003520A3">
      <w:pPr>
        <w:pStyle w:val="ab"/>
        <w:spacing w:after="0" w:line="240" w:lineRule="auto"/>
        <w:ind w:left="0" w:firstLine="709"/>
        <w:rPr>
          <w:rFonts w:ascii="Arial" w:hAnsi="Arial" w:cs="Arial"/>
          <w:bCs/>
          <w:sz w:val="24"/>
          <w:szCs w:val="24"/>
        </w:rPr>
      </w:pPr>
    </w:p>
    <w:sectPr w:rsidR="003520A3" w:rsidSect="003520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3B" w:rsidRDefault="00A0053B" w:rsidP="003520A3">
      <w:r>
        <w:separator/>
      </w:r>
    </w:p>
  </w:endnote>
  <w:endnote w:type="continuationSeparator" w:id="0">
    <w:p w:rsidR="00A0053B" w:rsidRDefault="00A0053B" w:rsidP="0035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A3" w:rsidRDefault="003520A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A3" w:rsidRDefault="003520A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A3" w:rsidRDefault="003520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3B" w:rsidRDefault="00A0053B" w:rsidP="003520A3">
      <w:r>
        <w:separator/>
      </w:r>
    </w:p>
  </w:footnote>
  <w:footnote w:type="continuationSeparator" w:id="0">
    <w:p w:rsidR="00A0053B" w:rsidRDefault="00A0053B" w:rsidP="00352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A3" w:rsidRDefault="003520A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95" w:rsidRDefault="003D2695">
    <w:pPr>
      <w:pStyle w:val="a7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3D2695" w:rsidRDefault="003D2695">
    <w:pPr>
      <w:pStyle w:val="a7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3D2695" w:rsidRDefault="003D2695">
    <w:pPr>
      <w:pStyle w:val="a7"/>
      <w:rPr>
        <w:color w:val="800000"/>
        <w:sz w:val="20"/>
      </w:rPr>
    </w:pPr>
    <w:r>
      <w:rPr>
        <w:color w:val="800000"/>
        <w:sz w:val="20"/>
      </w:rPr>
      <w:t xml:space="preserve">Должность: </w:t>
    </w:r>
  </w:p>
  <w:p w:rsidR="003D2695" w:rsidRDefault="003D2695">
    <w:pPr>
      <w:pStyle w:val="a7"/>
      <w:rPr>
        <w:color w:val="800000"/>
        <w:sz w:val="20"/>
      </w:rPr>
    </w:pPr>
    <w:r>
      <w:rPr>
        <w:color w:val="800000"/>
        <w:sz w:val="20"/>
      </w:rPr>
      <w:t>Дата подписи: 02.06.2022 10:35:33</w:t>
    </w:r>
  </w:p>
  <w:p w:rsidR="003520A3" w:rsidRPr="003D2695" w:rsidRDefault="003520A3">
    <w:pPr>
      <w:pStyle w:val="a7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A3" w:rsidRDefault="003520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90D"/>
    <w:multiLevelType w:val="hybridMultilevel"/>
    <w:tmpl w:val="63CC0456"/>
    <w:lvl w:ilvl="0" w:tplc="20245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302120"/>
    <w:multiLevelType w:val="hybridMultilevel"/>
    <w:tmpl w:val="E4AC61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771"/>
    <w:multiLevelType w:val="hybridMultilevel"/>
    <w:tmpl w:val="E46237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0C0321"/>
    <w:multiLevelType w:val="multilevel"/>
    <w:tmpl w:val="61A450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386518"/>
    <w:multiLevelType w:val="multilevel"/>
    <w:tmpl w:val="1C4025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B02442C"/>
    <w:multiLevelType w:val="multilevel"/>
    <w:tmpl w:val="D23E3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C203F07"/>
    <w:multiLevelType w:val="hybridMultilevel"/>
    <w:tmpl w:val="EFD6A296"/>
    <w:lvl w:ilvl="0" w:tplc="BE6A86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475EB8"/>
    <w:multiLevelType w:val="hybridMultilevel"/>
    <w:tmpl w:val="92E6F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14E71"/>
    <w:multiLevelType w:val="hybridMultilevel"/>
    <w:tmpl w:val="F7680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6BB66704"/>
    <w:multiLevelType w:val="multilevel"/>
    <w:tmpl w:val="D63E958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9C"/>
    <w:rsid w:val="0000564E"/>
    <w:rsid w:val="00007713"/>
    <w:rsid w:val="00010F52"/>
    <w:rsid w:val="000162E5"/>
    <w:rsid w:val="0002652C"/>
    <w:rsid w:val="00027C6E"/>
    <w:rsid w:val="00030204"/>
    <w:rsid w:val="000345F7"/>
    <w:rsid w:val="00036CDC"/>
    <w:rsid w:val="00043143"/>
    <w:rsid w:val="0005001A"/>
    <w:rsid w:val="00063D63"/>
    <w:rsid w:val="0007607F"/>
    <w:rsid w:val="00077C15"/>
    <w:rsid w:val="000838B0"/>
    <w:rsid w:val="000A5132"/>
    <w:rsid w:val="000E5245"/>
    <w:rsid w:val="00102E73"/>
    <w:rsid w:val="001115A3"/>
    <w:rsid w:val="00112E60"/>
    <w:rsid w:val="00124CFC"/>
    <w:rsid w:val="001366BE"/>
    <w:rsid w:val="0014330B"/>
    <w:rsid w:val="001468D0"/>
    <w:rsid w:val="001639DC"/>
    <w:rsid w:val="001774C1"/>
    <w:rsid w:val="0018315D"/>
    <w:rsid w:val="0018487E"/>
    <w:rsid w:val="00185DA6"/>
    <w:rsid w:val="001B1EA8"/>
    <w:rsid w:val="001B3772"/>
    <w:rsid w:val="001B6804"/>
    <w:rsid w:val="001C472F"/>
    <w:rsid w:val="001D7494"/>
    <w:rsid w:val="001F4E66"/>
    <w:rsid w:val="001F5FC9"/>
    <w:rsid w:val="002144B6"/>
    <w:rsid w:val="0022102D"/>
    <w:rsid w:val="002212BF"/>
    <w:rsid w:val="00227905"/>
    <w:rsid w:val="00230D1D"/>
    <w:rsid w:val="00232964"/>
    <w:rsid w:val="00233F09"/>
    <w:rsid w:val="0023444F"/>
    <w:rsid w:val="00235B74"/>
    <w:rsid w:val="002371AC"/>
    <w:rsid w:val="00245280"/>
    <w:rsid w:val="00245923"/>
    <w:rsid w:val="00270D76"/>
    <w:rsid w:val="00271CDC"/>
    <w:rsid w:val="00272C85"/>
    <w:rsid w:val="00282680"/>
    <w:rsid w:val="002841B5"/>
    <w:rsid w:val="002A061C"/>
    <w:rsid w:val="002A7389"/>
    <w:rsid w:val="002D3D60"/>
    <w:rsid w:val="002F70F3"/>
    <w:rsid w:val="00306863"/>
    <w:rsid w:val="00307E42"/>
    <w:rsid w:val="00315EC0"/>
    <w:rsid w:val="00335F48"/>
    <w:rsid w:val="00343074"/>
    <w:rsid w:val="003520A3"/>
    <w:rsid w:val="00357A06"/>
    <w:rsid w:val="00364B42"/>
    <w:rsid w:val="00370A67"/>
    <w:rsid w:val="00372A20"/>
    <w:rsid w:val="00376A9B"/>
    <w:rsid w:val="00392FDB"/>
    <w:rsid w:val="003B15DB"/>
    <w:rsid w:val="003B2554"/>
    <w:rsid w:val="003D0AA7"/>
    <w:rsid w:val="003D2695"/>
    <w:rsid w:val="003E23A1"/>
    <w:rsid w:val="0040531C"/>
    <w:rsid w:val="004175B7"/>
    <w:rsid w:val="0042322E"/>
    <w:rsid w:val="0043277A"/>
    <w:rsid w:val="0044305C"/>
    <w:rsid w:val="00456CAE"/>
    <w:rsid w:val="004614DF"/>
    <w:rsid w:val="00486F1C"/>
    <w:rsid w:val="004C4C36"/>
    <w:rsid w:val="004D2A65"/>
    <w:rsid w:val="004E0EC6"/>
    <w:rsid w:val="004F7697"/>
    <w:rsid w:val="00500404"/>
    <w:rsid w:val="00502B37"/>
    <w:rsid w:val="005059F7"/>
    <w:rsid w:val="00511CA6"/>
    <w:rsid w:val="0052429A"/>
    <w:rsid w:val="005249AE"/>
    <w:rsid w:val="0052595C"/>
    <w:rsid w:val="00540622"/>
    <w:rsid w:val="00551289"/>
    <w:rsid w:val="0055252F"/>
    <w:rsid w:val="00586EAA"/>
    <w:rsid w:val="00595978"/>
    <w:rsid w:val="005C6AF4"/>
    <w:rsid w:val="005E3F9F"/>
    <w:rsid w:val="005F01EC"/>
    <w:rsid w:val="005F4643"/>
    <w:rsid w:val="00600575"/>
    <w:rsid w:val="006033F5"/>
    <w:rsid w:val="0060359F"/>
    <w:rsid w:val="0062539A"/>
    <w:rsid w:val="00632695"/>
    <w:rsid w:val="00634342"/>
    <w:rsid w:val="006660A0"/>
    <w:rsid w:val="006672FD"/>
    <w:rsid w:val="00694D59"/>
    <w:rsid w:val="006A6DB9"/>
    <w:rsid w:val="006B23C4"/>
    <w:rsid w:val="006B36B1"/>
    <w:rsid w:val="006F2141"/>
    <w:rsid w:val="007154F5"/>
    <w:rsid w:val="00725027"/>
    <w:rsid w:val="007263D3"/>
    <w:rsid w:val="0072709C"/>
    <w:rsid w:val="00753470"/>
    <w:rsid w:val="007636AF"/>
    <w:rsid w:val="007676D8"/>
    <w:rsid w:val="00781D72"/>
    <w:rsid w:val="00785248"/>
    <w:rsid w:val="00786F1F"/>
    <w:rsid w:val="007C7260"/>
    <w:rsid w:val="007D02AA"/>
    <w:rsid w:val="007D2BA9"/>
    <w:rsid w:val="007D59DA"/>
    <w:rsid w:val="00816A6F"/>
    <w:rsid w:val="008174B7"/>
    <w:rsid w:val="00817534"/>
    <w:rsid w:val="0082566B"/>
    <w:rsid w:val="00831C13"/>
    <w:rsid w:val="00846735"/>
    <w:rsid w:val="00866258"/>
    <w:rsid w:val="008671F5"/>
    <w:rsid w:val="00872230"/>
    <w:rsid w:val="008860E9"/>
    <w:rsid w:val="008B43DD"/>
    <w:rsid w:val="008B7195"/>
    <w:rsid w:val="008C4AB6"/>
    <w:rsid w:val="008D4118"/>
    <w:rsid w:val="008D52F4"/>
    <w:rsid w:val="008E1DBC"/>
    <w:rsid w:val="008E1DEB"/>
    <w:rsid w:val="008E5C7F"/>
    <w:rsid w:val="008F369F"/>
    <w:rsid w:val="008F51F2"/>
    <w:rsid w:val="00907EEA"/>
    <w:rsid w:val="00924995"/>
    <w:rsid w:val="00940058"/>
    <w:rsid w:val="0094456F"/>
    <w:rsid w:val="00956A80"/>
    <w:rsid w:val="009628F0"/>
    <w:rsid w:val="0097290F"/>
    <w:rsid w:val="0098141F"/>
    <w:rsid w:val="009920F2"/>
    <w:rsid w:val="009950C3"/>
    <w:rsid w:val="009A4C93"/>
    <w:rsid w:val="009B4126"/>
    <w:rsid w:val="009D5F83"/>
    <w:rsid w:val="00A0053B"/>
    <w:rsid w:val="00A03F04"/>
    <w:rsid w:val="00A05B91"/>
    <w:rsid w:val="00A06CD0"/>
    <w:rsid w:val="00A06FE6"/>
    <w:rsid w:val="00A23FA4"/>
    <w:rsid w:val="00A31C54"/>
    <w:rsid w:val="00A37226"/>
    <w:rsid w:val="00A379E1"/>
    <w:rsid w:val="00A43FDF"/>
    <w:rsid w:val="00A62499"/>
    <w:rsid w:val="00A62A6C"/>
    <w:rsid w:val="00A746A4"/>
    <w:rsid w:val="00A818BF"/>
    <w:rsid w:val="00A81E70"/>
    <w:rsid w:val="00AB5CD3"/>
    <w:rsid w:val="00AC505B"/>
    <w:rsid w:val="00AD518F"/>
    <w:rsid w:val="00AE57C2"/>
    <w:rsid w:val="00AE6EF3"/>
    <w:rsid w:val="00B05EE4"/>
    <w:rsid w:val="00B14849"/>
    <w:rsid w:val="00B1653B"/>
    <w:rsid w:val="00B348B1"/>
    <w:rsid w:val="00B61EE1"/>
    <w:rsid w:val="00B70116"/>
    <w:rsid w:val="00B709A9"/>
    <w:rsid w:val="00B73556"/>
    <w:rsid w:val="00B73F93"/>
    <w:rsid w:val="00B84A33"/>
    <w:rsid w:val="00B94283"/>
    <w:rsid w:val="00BA5C4E"/>
    <w:rsid w:val="00BA5CB7"/>
    <w:rsid w:val="00BB42DF"/>
    <w:rsid w:val="00BB53E1"/>
    <w:rsid w:val="00BB5D63"/>
    <w:rsid w:val="00BE3C65"/>
    <w:rsid w:val="00BE51D2"/>
    <w:rsid w:val="00C05778"/>
    <w:rsid w:val="00C07A7C"/>
    <w:rsid w:val="00C1099A"/>
    <w:rsid w:val="00C10F7B"/>
    <w:rsid w:val="00C2206C"/>
    <w:rsid w:val="00C348B3"/>
    <w:rsid w:val="00C3619C"/>
    <w:rsid w:val="00C57BC7"/>
    <w:rsid w:val="00C63666"/>
    <w:rsid w:val="00C70EE7"/>
    <w:rsid w:val="00C81590"/>
    <w:rsid w:val="00CB39C8"/>
    <w:rsid w:val="00CB49C8"/>
    <w:rsid w:val="00CC4E62"/>
    <w:rsid w:val="00CC782B"/>
    <w:rsid w:val="00CD6ACF"/>
    <w:rsid w:val="00CE0FE1"/>
    <w:rsid w:val="00CE76D7"/>
    <w:rsid w:val="00CF6708"/>
    <w:rsid w:val="00CF7271"/>
    <w:rsid w:val="00D11734"/>
    <w:rsid w:val="00D165C6"/>
    <w:rsid w:val="00D3545A"/>
    <w:rsid w:val="00D50ABB"/>
    <w:rsid w:val="00D8358A"/>
    <w:rsid w:val="00DA0F18"/>
    <w:rsid w:val="00DA76E5"/>
    <w:rsid w:val="00DD2694"/>
    <w:rsid w:val="00DD329A"/>
    <w:rsid w:val="00DE288C"/>
    <w:rsid w:val="00DE6C33"/>
    <w:rsid w:val="00E12FB2"/>
    <w:rsid w:val="00E272A5"/>
    <w:rsid w:val="00E3361E"/>
    <w:rsid w:val="00E35FD4"/>
    <w:rsid w:val="00E42845"/>
    <w:rsid w:val="00E5516E"/>
    <w:rsid w:val="00E84D03"/>
    <w:rsid w:val="00E939D1"/>
    <w:rsid w:val="00E959A9"/>
    <w:rsid w:val="00EA2038"/>
    <w:rsid w:val="00F00191"/>
    <w:rsid w:val="00F13C72"/>
    <w:rsid w:val="00F46937"/>
    <w:rsid w:val="00F46D49"/>
    <w:rsid w:val="00F511DC"/>
    <w:rsid w:val="00F75D1F"/>
    <w:rsid w:val="00F76C5B"/>
    <w:rsid w:val="00F9423E"/>
    <w:rsid w:val="00FA5983"/>
    <w:rsid w:val="00FB6985"/>
    <w:rsid w:val="00FC78F4"/>
    <w:rsid w:val="00FD7C32"/>
    <w:rsid w:val="00FE668B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0053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005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053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053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053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0053B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0053B"/>
  </w:style>
  <w:style w:type="paragraph" w:customStyle="1" w:styleId="ConsPlusNormal">
    <w:name w:val="ConsPlusNormal"/>
    <w:rsid w:val="00727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7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270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61EE1"/>
    <w:rPr>
      <w:rFonts w:ascii="Tahoma" w:hAnsi="Tahoma" w:cs="Tahoma"/>
      <w:sz w:val="16"/>
      <w:szCs w:val="16"/>
    </w:rPr>
  </w:style>
  <w:style w:type="paragraph" w:customStyle="1" w:styleId="a4">
    <w:name w:val="Обычный.Название подразделения"/>
    <w:rsid w:val="006B23C4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6B23C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rsid w:val="006B23C4"/>
    <w:rPr>
      <w:lang w:val="ru-RU" w:eastAsia="ru-RU" w:bidi="ar-SA"/>
    </w:rPr>
  </w:style>
  <w:style w:type="table" w:styleId="a5">
    <w:name w:val="Table Grid"/>
    <w:basedOn w:val="a1"/>
    <w:rsid w:val="00A03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"/>
    <w:basedOn w:val="a"/>
    <w:rsid w:val="008860E9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rsid w:val="00F13C72"/>
    <w:pPr>
      <w:tabs>
        <w:tab w:val="center" w:pos="4536"/>
        <w:tab w:val="right" w:pos="9072"/>
      </w:tabs>
    </w:pPr>
    <w:rPr>
      <w:sz w:val="28"/>
    </w:rPr>
  </w:style>
  <w:style w:type="character" w:customStyle="1" w:styleId="a8">
    <w:name w:val="Верхний колонтитул Знак"/>
    <w:link w:val="a7"/>
    <w:rsid w:val="00F13C72"/>
    <w:rPr>
      <w:sz w:val="28"/>
      <w:lang w:val="ru-RU" w:eastAsia="ru-RU" w:bidi="ar-SA"/>
    </w:rPr>
  </w:style>
  <w:style w:type="paragraph" w:customStyle="1" w:styleId="11">
    <w:name w:val=" Знак1 Знак Знак Знак1"/>
    <w:basedOn w:val="a"/>
    <w:rsid w:val="00F13C72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"/>
    <w:rsid w:val="00D8358A"/>
    <w:pPr>
      <w:spacing w:after="120"/>
    </w:pPr>
  </w:style>
  <w:style w:type="character" w:styleId="aa">
    <w:name w:val="Hyperlink"/>
    <w:basedOn w:val="a0"/>
    <w:rsid w:val="00A0053B"/>
    <w:rPr>
      <w:color w:val="0000FF"/>
      <w:u w:val="none"/>
    </w:rPr>
  </w:style>
  <w:style w:type="character" w:customStyle="1" w:styleId="30">
    <w:name w:val="Заголовок 3 Знак"/>
    <w:link w:val="3"/>
    <w:rsid w:val="00233F09"/>
    <w:rPr>
      <w:rFonts w:ascii="Arial" w:hAnsi="Arial" w:cs="Arial"/>
      <w:b/>
      <w:bCs/>
      <w:sz w:val="28"/>
      <w:szCs w:val="26"/>
    </w:rPr>
  </w:style>
  <w:style w:type="paragraph" w:styleId="ab">
    <w:name w:val="List Paragraph"/>
    <w:basedOn w:val="a"/>
    <w:uiPriority w:val="34"/>
    <w:qFormat/>
    <w:rsid w:val="00376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376A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3520A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520A3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3520A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0053B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A0053B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link w:val="ac"/>
    <w:rsid w:val="003520A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005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e">
    <w:name w:val="footer"/>
    <w:basedOn w:val="a"/>
    <w:link w:val="af"/>
    <w:rsid w:val="003520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3520A3"/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A0053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0053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0053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0053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0053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0053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005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053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053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053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0053B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0053B"/>
  </w:style>
  <w:style w:type="paragraph" w:customStyle="1" w:styleId="ConsPlusNormal">
    <w:name w:val="ConsPlusNormal"/>
    <w:rsid w:val="00727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7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270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61EE1"/>
    <w:rPr>
      <w:rFonts w:ascii="Tahoma" w:hAnsi="Tahoma" w:cs="Tahoma"/>
      <w:sz w:val="16"/>
      <w:szCs w:val="16"/>
    </w:rPr>
  </w:style>
  <w:style w:type="paragraph" w:customStyle="1" w:styleId="a4">
    <w:name w:val="Обычный.Название подразделения"/>
    <w:rsid w:val="006B23C4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6B23C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rsid w:val="006B23C4"/>
    <w:rPr>
      <w:lang w:val="ru-RU" w:eastAsia="ru-RU" w:bidi="ar-SA"/>
    </w:rPr>
  </w:style>
  <w:style w:type="table" w:styleId="a5">
    <w:name w:val="Table Grid"/>
    <w:basedOn w:val="a1"/>
    <w:rsid w:val="00A03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"/>
    <w:basedOn w:val="a"/>
    <w:rsid w:val="008860E9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rsid w:val="00F13C72"/>
    <w:pPr>
      <w:tabs>
        <w:tab w:val="center" w:pos="4536"/>
        <w:tab w:val="right" w:pos="9072"/>
      </w:tabs>
    </w:pPr>
    <w:rPr>
      <w:sz w:val="28"/>
    </w:rPr>
  </w:style>
  <w:style w:type="character" w:customStyle="1" w:styleId="a8">
    <w:name w:val="Верхний колонтитул Знак"/>
    <w:link w:val="a7"/>
    <w:rsid w:val="00F13C72"/>
    <w:rPr>
      <w:sz w:val="28"/>
      <w:lang w:val="ru-RU" w:eastAsia="ru-RU" w:bidi="ar-SA"/>
    </w:rPr>
  </w:style>
  <w:style w:type="paragraph" w:customStyle="1" w:styleId="11">
    <w:name w:val=" Знак1 Знак Знак Знак1"/>
    <w:basedOn w:val="a"/>
    <w:rsid w:val="00F13C72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"/>
    <w:rsid w:val="00D8358A"/>
    <w:pPr>
      <w:spacing w:after="120"/>
    </w:pPr>
  </w:style>
  <w:style w:type="character" w:styleId="aa">
    <w:name w:val="Hyperlink"/>
    <w:basedOn w:val="a0"/>
    <w:rsid w:val="00A0053B"/>
    <w:rPr>
      <w:color w:val="0000FF"/>
      <w:u w:val="none"/>
    </w:rPr>
  </w:style>
  <w:style w:type="character" w:customStyle="1" w:styleId="30">
    <w:name w:val="Заголовок 3 Знак"/>
    <w:link w:val="3"/>
    <w:rsid w:val="00233F09"/>
    <w:rPr>
      <w:rFonts w:ascii="Arial" w:hAnsi="Arial" w:cs="Arial"/>
      <w:b/>
      <w:bCs/>
      <w:sz w:val="28"/>
      <w:szCs w:val="26"/>
    </w:rPr>
  </w:style>
  <w:style w:type="paragraph" w:styleId="ab">
    <w:name w:val="List Paragraph"/>
    <w:basedOn w:val="a"/>
    <w:uiPriority w:val="34"/>
    <w:qFormat/>
    <w:rsid w:val="00376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376A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3520A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520A3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3520A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0053B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A0053B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link w:val="ac"/>
    <w:rsid w:val="003520A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005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e">
    <w:name w:val="footer"/>
    <w:basedOn w:val="a"/>
    <w:link w:val="af"/>
    <w:rsid w:val="003520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3520A3"/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A0053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0053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0053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0053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005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7987-5051-493D-8311-9CB0763B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Таловского муниципального  района</vt:lpstr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Таловского муниципального  района</dc:title>
  <dc:creator>Слепокурова Светлана</dc:creator>
  <cp:lastModifiedBy>Слепокурова Светлана</cp:lastModifiedBy>
  <cp:revision>1</cp:revision>
  <cp:lastPrinted>2022-05-30T09:03:00Z</cp:lastPrinted>
  <dcterms:created xsi:type="dcterms:W3CDTF">2022-06-07T05:27:00Z</dcterms:created>
  <dcterms:modified xsi:type="dcterms:W3CDTF">2022-06-07T05:27:00Z</dcterms:modified>
</cp:coreProperties>
</file>