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8" w:rsidRPr="00551263" w:rsidRDefault="00A06231" w:rsidP="00551263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2D8" w:rsidRPr="00551263" w:rsidRDefault="00CA12D8" w:rsidP="00551263">
      <w:pPr>
        <w:ind w:firstLine="709"/>
        <w:jc w:val="center"/>
        <w:rPr>
          <w:rFonts w:cs="Arial"/>
        </w:rPr>
      </w:pPr>
      <w:r w:rsidRPr="00551263">
        <w:rPr>
          <w:rFonts w:cs="Arial"/>
        </w:rPr>
        <w:t>АДМИНИСТРАЦИЯ</w:t>
      </w:r>
    </w:p>
    <w:p w:rsidR="00CA12D8" w:rsidRPr="00551263" w:rsidRDefault="00CA12D8" w:rsidP="00551263">
      <w:pPr>
        <w:ind w:firstLine="709"/>
        <w:jc w:val="center"/>
        <w:rPr>
          <w:rFonts w:cs="Arial"/>
        </w:rPr>
      </w:pPr>
      <w:r w:rsidRPr="00551263">
        <w:rPr>
          <w:rFonts w:cs="Arial"/>
        </w:rPr>
        <w:t>КАЛАЧЕЕВСКОГО МУНИЦИПАЛЬНОГО РАЙОНА</w:t>
      </w:r>
    </w:p>
    <w:p w:rsidR="00CA12D8" w:rsidRPr="00551263" w:rsidRDefault="00CA12D8" w:rsidP="00551263">
      <w:pPr>
        <w:ind w:firstLine="709"/>
        <w:jc w:val="center"/>
        <w:rPr>
          <w:rFonts w:cs="Arial"/>
        </w:rPr>
      </w:pPr>
      <w:r w:rsidRPr="00551263">
        <w:rPr>
          <w:rFonts w:cs="Arial"/>
        </w:rPr>
        <w:t>ВОРОНЕЖСКОЙ ОБЛАСТИ</w:t>
      </w:r>
    </w:p>
    <w:p w:rsidR="00551263" w:rsidRDefault="00CA12D8" w:rsidP="00750D3D">
      <w:pPr>
        <w:pStyle w:val="3"/>
        <w:numPr>
          <w:ilvl w:val="2"/>
          <w:numId w:val="2"/>
        </w:numPr>
        <w:ind w:left="0" w:firstLine="709"/>
        <w:jc w:val="center"/>
        <w:rPr>
          <w:b w:val="0"/>
          <w:sz w:val="24"/>
          <w:szCs w:val="24"/>
        </w:rPr>
      </w:pPr>
      <w:r w:rsidRPr="00551263">
        <w:rPr>
          <w:b w:val="0"/>
          <w:sz w:val="24"/>
          <w:szCs w:val="24"/>
        </w:rPr>
        <w:t>ПОСТАНОВЛЕНИЕ</w:t>
      </w:r>
    </w:p>
    <w:p w:rsidR="00CA12D8" w:rsidRPr="00551263" w:rsidRDefault="00551263" w:rsidP="00551263">
      <w:pPr>
        <w:ind w:firstLine="709"/>
        <w:rPr>
          <w:rFonts w:cs="Arial"/>
        </w:rPr>
      </w:pPr>
      <w:r w:rsidRPr="00551263">
        <w:rPr>
          <w:rFonts w:cs="Arial"/>
        </w:rPr>
        <w:t>от</w:t>
      </w:r>
      <w:r>
        <w:rPr>
          <w:rFonts w:cs="Arial"/>
        </w:rPr>
        <w:t xml:space="preserve"> </w:t>
      </w:r>
      <w:r w:rsidRPr="00551263">
        <w:rPr>
          <w:rFonts w:cs="Arial"/>
        </w:rPr>
        <w:t>«20</w:t>
      </w:r>
      <w:r w:rsidR="00787218" w:rsidRPr="00551263">
        <w:rPr>
          <w:rFonts w:cs="Arial"/>
        </w:rPr>
        <w:t>»</w:t>
      </w:r>
      <w:r w:rsidRPr="00551263">
        <w:rPr>
          <w:rFonts w:cs="Arial"/>
        </w:rPr>
        <w:t xml:space="preserve"> октября</w:t>
      </w:r>
      <w:r w:rsidR="00787218" w:rsidRPr="00551263">
        <w:rPr>
          <w:rFonts w:cs="Arial"/>
        </w:rPr>
        <w:t xml:space="preserve"> 2022</w:t>
      </w:r>
      <w:r w:rsidR="00CA12D8" w:rsidRPr="00551263">
        <w:rPr>
          <w:rFonts w:cs="Arial"/>
        </w:rPr>
        <w:t xml:space="preserve"> г. № </w:t>
      </w:r>
      <w:r w:rsidRPr="00551263">
        <w:rPr>
          <w:rFonts w:cs="Arial"/>
        </w:rPr>
        <w:t>785</w:t>
      </w:r>
    </w:p>
    <w:p w:rsidR="00551263" w:rsidRDefault="00551263" w:rsidP="00551263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CA12D8" w:rsidRPr="00551263">
        <w:rPr>
          <w:rFonts w:cs="Arial"/>
        </w:rPr>
        <w:t>г. Калач</w:t>
      </w:r>
    </w:p>
    <w:p w:rsidR="00551263" w:rsidRDefault="00CA12D8" w:rsidP="00750D3D">
      <w:pPr>
        <w:pStyle w:val="Title"/>
      </w:pPr>
      <w:r w:rsidRPr="00551263">
        <w:t>О</w:t>
      </w:r>
      <w:r w:rsidR="00541524" w:rsidRPr="00551263">
        <w:t xml:space="preserve"> включении сведений о</w:t>
      </w:r>
      <w:r w:rsidRPr="00551263">
        <w:t xml:space="preserve"> мест</w:t>
      </w:r>
      <w:r w:rsidR="00541524" w:rsidRPr="00551263">
        <w:t>е</w:t>
      </w:r>
      <w:r w:rsidRPr="00551263">
        <w:t xml:space="preserve"> (площадк</w:t>
      </w:r>
      <w:r w:rsidR="00541524" w:rsidRPr="00551263">
        <w:t>е</w:t>
      </w:r>
      <w:r w:rsidR="00565E2A" w:rsidRPr="00551263">
        <w:t xml:space="preserve">) накопления </w:t>
      </w:r>
      <w:r w:rsidRPr="00551263">
        <w:t>твердых коммунальных отходов</w:t>
      </w:r>
      <w:r w:rsidR="00541524" w:rsidRPr="00551263">
        <w:t xml:space="preserve"> в реестр</w:t>
      </w:r>
    </w:p>
    <w:p w:rsidR="00CA12D8" w:rsidRPr="00551263" w:rsidRDefault="00CA12D8" w:rsidP="00551263">
      <w:pPr>
        <w:ind w:firstLine="709"/>
        <w:rPr>
          <w:rFonts w:cs="Arial"/>
        </w:rPr>
      </w:pPr>
      <w:r w:rsidRPr="00551263">
        <w:rPr>
          <w:rFonts w:cs="Arial"/>
        </w:rPr>
        <w:t>Рассмотрев заявление</w:t>
      </w:r>
      <w:r w:rsidR="0045754D" w:rsidRPr="00551263">
        <w:rPr>
          <w:rFonts w:cs="Arial"/>
        </w:rPr>
        <w:t xml:space="preserve"> главы Манин</w:t>
      </w:r>
      <w:r w:rsidR="00787218" w:rsidRPr="00551263">
        <w:rPr>
          <w:rFonts w:cs="Arial"/>
        </w:rPr>
        <w:t>ского се</w:t>
      </w:r>
      <w:r w:rsidR="00796D3A" w:rsidRPr="00551263">
        <w:rPr>
          <w:rFonts w:cs="Arial"/>
        </w:rPr>
        <w:t>л</w:t>
      </w:r>
      <w:r w:rsidR="0045754D" w:rsidRPr="00551263">
        <w:rPr>
          <w:rFonts w:cs="Arial"/>
        </w:rPr>
        <w:t>ьского поселения Борщева С.Н.</w:t>
      </w:r>
      <w:r w:rsidRPr="00551263">
        <w:rPr>
          <w:rFonts w:cs="Arial"/>
        </w:rPr>
        <w:t xml:space="preserve"> от </w:t>
      </w:r>
      <w:r w:rsidR="0045754D" w:rsidRPr="00551263">
        <w:rPr>
          <w:rFonts w:cs="Arial"/>
        </w:rPr>
        <w:t>10.08</w:t>
      </w:r>
      <w:r w:rsidRPr="00551263">
        <w:rPr>
          <w:rFonts w:cs="Arial"/>
        </w:rPr>
        <w:t>.20</w:t>
      </w:r>
      <w:r w:rsidR="00787218" w:rsidRPr="00551263">
        <w:rPr>
          <w:rFonts w:cs="Arial"/>
        </w:rPr>
        <w:t>22</w:t>
      </w:r>
      <w:r w:rsidR="009B6384" w:rsidRPr="00551263">
        <w:rPr>
          <w:rFonts w:cs="Arial"/>
        </w:rPr>
        <w:t xml:space="preserve"> </w:t>
      </w:r>
      <w:r w:rsidR="00201E7A" w:rsidRPr="00551263">
        <w:rPr>
          <w:rFonts w:cs="Arial"/>
        </w:rPr>
        <w:t xml:space="preserve">г. вх. № </w:t>
      </w:r>
      <w:r w:rsidR="0045754D" w:rsidRPr="00551263">
        <w:rPr>
          <w:rFonts w:cs="Arial"/>
        </w:rPr>
        <w:t>432</w:t>
      </w:r>
      <w:r w:rsidR="00796D3A" w:rsidRPr="00551263">
        <w:rPr>
          <w:rFonts w:cs="Arial"/>
        </w:rPr>
        <w:t>-МУ</w:t>
      </w:r>
      <w:r w:rsidRPr="00551263">
        <w:rPr>
          <w:rFonts w:cs="Arial"/>
        </w:rPr>
        <w:t>, в соответствии с ч. 2 ст. 8 Федерального закона от 24.06.1998 г. № 89-ФЗ «Об отходах производства и потребления»,</w:t>
      </w:r>
      <w:r w:rsidR="000978E9" w:rsidRPr="00551263">
        <w:rPr>
          <w:rFonts w:cs="Arial"/>
        </w:rPr>
        <w:t xml:space="preserve"> заключени</w:t>
      </w:r>
      <w:r w:rsidR="00201E7A" w:rsidRPr="00551263">
        <w:rPr>
          <w:rFonts w:cs="Arial"/>
        </w:rPr>
        <w:t>е</w:t>
      </w:r>
      <w:r w:rsidR="000978E9" w:rsidRPr="00551263">
        <w:rPr>
          <w:rFonts w:cs="Arial"/>
        </w:rPr>
        <w:t xml:space="preserve">м территориального отдела Управления Федеральной службы по надзору в сфере защиты прав потребителей и благополучия человека по Воронежской области в Калачеевском, Воробьевском, Петропавловском районах от </w:t>
      </w:r>
      <w:r w:rsidR="00D60EF5" w:rsidRPr="00551263">
        <w:rPr>
          <w:rFonts w:cs="Arial"/>
        </w:rPr>
        <w:t>24</w:t>
      </w:r>
      <w:r w:rsidR="000978E9" w:rsidRPr="00551263">
        <w:rPr>
          <w:rFonts w:cs="Arial"/>
        </w:rPr>
        <w:t>.</w:t>
      </w:r>
      <w:r w:rsidR="00796D3A" w:rsidRPr="00551263">
        <w:rPr>
          <w:rFonts w:cs="Arial"/>
        </w:rPr>
        <w:t>08.2022</w:t>
      </w:r>
      <w:r w:rsidR="000978E9" w:rsidRPr="00551263">
        <w:rPr>
          <w:rFonts w:cs="Arial"/>
        </w:rPr>
        <w:t xml:space="preserve"> г. №</w:t>
      </w:r>
      <w:r w:rsidR="00796D3A" w:rsidRPr="00551263">
        <w:rPr>
          <w:rFonts w:cs="Arial"/>
        </w:rPr>
        <w:t xml:space="preserve"> </w:t>
      </w:r>
      <w:r w:rsidR="00D60EF5" w:rsidRPr="00551263">
        <w:rPr>
          <w:rFonts w:cs="Arial"/>
        </w:rPr>
        <w:t>127</w:t>
      </w:r>
      <w:r w:rsidR="000978E9" w:rsidRPr="00551263">
        <w:rPr>
          <w:rFonts w:cs="Arial"/>
        </w:rPr>
        <w:t>,</w:t>
      </w:r>
      <w:r w:rsidR="00A85A60" w:rsidRPr="00551263">
        <w:rPr>
          <w:rFonts w:cs="Arial"/>
        </w:rPr>
        <w:t xml:space="preserve"> администрация Калачеевского</w:t>
      </w:r>
      <w:r w:rsidR="00201E7A" w:rsidRPr="00551263">
        <w:rPr>
          <w:rFonts w:cs="Arial"/>
        </w:rPr>
        <w:t xml:space="preserve"> </w:t>
      </w:r>
      <w:r w:rsidRPr="00551263">
        <w:rPr>
          <w:rFonts w:cs="Arial"/>
        </w:rPr>
        <w:t>муниципальн</w:t>
      </w:r>
      <w:r w:rsidR="00A85A60" w:rsidRPr="00551263">
        <w:rPr>
          <w:rFonts w:cs="Arial"/>
        </w:rPr>
        <w:t>ого</w:t>
      </w:r>
      <w:r w:rsidR="00201E7A" w:rsidRPr="00551263">
        <w:rPr>
          <w:rFonts w:cs="Arial"/>
        </w:rPr>
        <w:t xml:space="preserve"> </w:t>
      </w:r>
      <w:r w:rsidR="00A85A60" w:rsidRPr="00551263">
        <w:rPr>
          <w:rFonts w:cs="Arial"/>
        </w:rPr>
        <w:t>района</w:t>
      </w:r>
      <w:r w:rsidR="00201E7A" w:rsidRPr="00551263">
        <w:rPr>
          <w:rFonts w:cs="Arial"/>
        </w:rPr>
        <w:t xml:space="preserve"> </w:t>
      </w:r>
      <w:r w:rsidR="00A85A60" w:rsidRPr="00551263">
        <w:rPr>
          <w:rFonts w:cs="Arial"/>
        </w:rPr>
        <w:t>Воронежской</w:t>
      </w:r>
      <w:r w:rsidR="00201E7A" w:rsidRPr="00551263">
        <w:rPr>
          <w:rFonts w:cs="Arial"/>
        </w:rPr>
        <w:t xml:space="preserve"> </w:t>
      </w:r>
      <w:r w:rsidR="000978E9" w:rsidRPr="00551263">
        <w:rPr>
          <w:rFonts w:cs="Arial"/>
        </w:rPr>
        <w:t>области</w:t>
      </w:r>
      <w:r w:rsidR="00551263">
        <w:rPr>
          <w:rFonts w:cs="Arial"/>
        </w:rPr>
        <w:t xml:space="preserve"> </w:t>
      </w:r>
      <w:r w:rsidR="000978E9" w:rsidRPr="00551263">
        <w:rPr>
          <w:rFonts w:cs="Arial"/>
        </w:rPr>
        <w:t>п о с т а н о в л я е т:</w:t>
      </w:r>
    </w:p>
    <w:p w:rsidR="000978E9" w:rsidRPr="00551263" w:rsidRDefault="00541524" w:rsidP="00551263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551263">
        <w:rPr>
          <w:rFonts w:cs="Arial"/>
        </w:rPr>
        <w:t>Включить сведения о мест</w:t>
      </w:r>
      <w:r w:rsidR="00201E7A" w:rsidRPr="00551263">
        <w:rPr>
          <w:rFonts w:cs="Arial"/>
        </w:rPr>
        <w:t>е</w:t>
      </w:r>
      <w:r w:rsidRPr="00551263">
        <w:rPr>
          <w:rFonts w:cs="Arial"/>
        </w:rPr>
        <w:t xml:space="preserve"> (площадк</w:t>
      </w:r>
      <w:r w:rsidR="00201E7A" w:rsidRPr="00551263">
        <w:rPr>
          <w:rFonts w:cs="Arial"/>
        </w:rPr>
        <w:t>е</w:t>
      </w:r>
      <w:r w:rsidRPr="00551263">
        <w:rPr>
          <w:rFonts w:cs="Arial"/>
        </w:rPr>
        <w:t>) накопления твердых коммунальных отходов, принадлежащ</w:t>
      </w:r>
      <w:r w:rsidR="00ED781D" w:rsidRPr="00551263">
        <w:rPr>
          <w:rFonts w:cs="Arial"/>
        </w:rPr>
        <w:t>ем</w:t>
      </w:r>
      <w:r w:rsidR="0045754D" w:rsidRPr="00551263">
        <w:rPr>
          <w:rFonts w:cs="Arial"/>
        </w:rPr>
        <w:t xml:space="preserve"> Мани</w:t>
      </w:r>
      <w:r w:rsidR="00787218" w:rsidRPr="00551263">
        <w:rPr>
          <w:rFonts w:cs="Arial"/>
        </w:rPr>
        <w:t>нскому сельскому поселению</w:t>
      </w:r>
      <w:r w:rsidR="00A85A60" w:rsidRPr="00551263">
        <w:rPr>
          <w:rFonts w:cs="Arial"/>
        </w:rPr>
        <w:t>, расположенном</w:t>
      </w:r>
      <w:r w:rsidRPr="00551263">
        <w:rPr>
          <w:rFonts w:cs="Arial"/>
        </w:rPr>
        <w:t xml:space="preserve"> по адресу: Воронежс</w:t>
      </w:r>
      <w:r w:rsidR="00796D3A" w:rsidRPr="00551263">
        <w:rPr>
          <w:rFonts w:cs="Arial"/>
        </w:rPr>
        <w:t>кая область, Калачеевский район,</w:t>
      </w:r>
      <w:r w:rsidR="00551263">
        <w:rPr>
          <w:rFonts w:cs="Arial"/>
        </w:rPr>
        <w:t xml:space="preserve"> </w:t>
      </w:r>
      <w:r w:rsidR="0045754D" w:rsidRPr="00551263">
        <w:rPr>
          <w:rFonts w:cs="Arial"/>
        </w:rPr>
        <w:t>с. Манино</w:t>
      </w:r>
      <w:r w:rsidR="00ED781D" w:rsidRPr="00551263">
        <w:rPr>
          <w:rFonts w:cs="Arial"/>
        </w:rPr>
        <w:t>, ул.</w:t>
      </w:r>
      <w:r w:rsidR="00651BF7" w:rsidRPr="00551263">
        <w:rPr>
          <w:rFonts w:cs="Arial"/>
        </w:rPr>
        <w:t xml:space="preserve"> </w:t>
      </w:r>
      <w:r w:rsidR="00D9375D" w:rsidRPr="00551263">
        <w:rPr>
          <w:rFonts w:cs="Arial"/>
        </w:rPr>
        <w:t>Марфы Белоглядовой</w:t>
      </w:r>
      <w:r w:rsidR="00201E7A" w:rsidRPr="00551263">
        <w:rPr>
          <w:rFonts w:cs="Arial"/>
        </w:rPr>
        <w:t>,</w:t>
      </w:r>
      <w:r w:rsidR="00D60EF5" w:rsidRPr="00551263">
        <w:rPr>
          <w:rFonts w:cs="Arial"/>
        </w:rPr>
        <w:t xml:space="preserve"> д. 84</w:t>
      </w:r>
      <w:r w:rsidRPr="00551263">
        <w:rPr>
          <w:rFonts w:cs="Arial"/>
        </w:rPr>
        <w:t xml:space="preserve"> в реестр</w:t>
      </w:r>
      <w:r w:rsidR="000978E9" w:rsidRPr="00551263">
        <w:rPr>
          <w:rFonts w:cs="Arial"/>
        </w:rPr>
        <w:t xml:space="preserve"> мест (пл</w:t>
      </w:r>
      <w:r w:rsidRPr="00551263">
        <w:rPr>
          <w:rFonts w:cs="Arial"/>
        </w:rPr>
        <w:t>ощадок</w:t>
      </w:r>
      <w:r w:rsidR="000978E9" w:rsidRPr="00551263">
        <w:rPr>
          <w:rFonts w:cs="Arial"/>
        </w:rPr>
        <w:t>) накопления твердых коммунальных отходов</w:t>
      </w:r>
      <w:r w:rsidRPr="00551263">
        <w:rPr>
          <w:rFonts w:cs="Arial"/>
        </w:rPr>
        <w:t xml:space="preserve"> Калачеевского муниципального района Воронежской области</w:t>
      </w:r>
      <w:r w:rsidR="00CC3526" w:rsidRPr="00551263">
        <w:rPr>
          <w:rFonts w:cs="Arial"/>
        </w:rPr>
        <w:t>.</w:t>
      </w:r>
    </w:p>
    <w:p w:rsidR="00CC3526" w:rsidRPr="00551263" w:rsidRDefault="00565E2A" w:rsidP="00551263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551263">
        <w:rPr>
          <w:rFonts w:cs="Arial"/>
        </w:rPr>
        <w:t>Сектору</w:t>
      </w:r>
      <w:r w:rsidR="00CC3526" w:rsidRPr="00551263">
        <w:rPr>
          <w:rFonts w:cs="Arial"/>
        </w:rPr>
        <w:t xml:space="preserve"> по управлению муниципальным имуществом и земельным отношениям администрации Калачеевского муниципального района</w:t>
      </w:r>
      <w:r w:rsidR="00551263">
        <w:rPr>
          <w:rFonts w:cs="Arial"/>
        </w:rPr>
        <w:t xml:space="preserve"> </w:t>
      </w:r>
      <w:r w:rsidR="00CC3526" w:rsidRPr="00551263">
        <w:rPr>
          <w:rFonts w:cs="Arial"/>
        </w:rPr>
        <w:t>(А.М. Ярцев) внести соответствующие изменения в реестре мест (площадок) накопления</w:t>
      </w:r>
      <w:r w:rsidR="00541524" w:rsidRPr="00551263">
        <w:rPr>
          <w:rFonts w:cs="Arial"/>
        </w:rPr>
        <w:t xml:space="preserve"> твердых коммунальных отходов.</w:t>
      </w:r>
    </w:p>
    <w:p w:rsidR="00551263" w:rsidRDefault="00541524" w:rsidP="00551263">
      <w:pPr>
        <w:pStyle w:val="a3"/>
        <w:numPr>
          <w:ilvl w:val="0"/>
          <w:numId w:val="3"/>
        </w:numPr>
        <w:ind w:left="0" w:firstLine="709"/>
        <w:rPr>
          <w:rFonts w:cs="Arial"/>
        </w:rPr>
      </w:pPr>
      <w:r w:rsidRPr="00551263">
        <w:rPr>
          <w:rFonts w:cs="Arial"/>
        </w:rPr>
        <w:t>Контроль за исполнением настоящего постановления возложить на заместителя главы администрации Калачеевского муниципального района Воро</w:t>
      </w:r>
      <w:r w:rsidR="0045754D" w:rsidRPr="00551263">
        <w:rPr>
          <w:rFonts w:cs="Arial"/>
        </w:rPr>
        <w:t>нежской области 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551263" w:rsidTr="00FE46A6">
        <w:tc>
          <w:tcPr>
            <w:tcW w:w="3284" w:type="dxa"/>
            <w:shd w:val="clear" w:color="auto" w:fill="auto"/>
          </w:tcPr>
          <w:p w:rsidR="00551263" w:rsidRPr="00FE46A6" w:rsidRDefault="00551263" w:rsidP="00750D3D">
            <w:pPr>
              <w:ind w:firstLine="0"/>
              <w:rPr>
                <w:rFonts w:cs="Arial"/>
              </w:rPr>
            </w:pPr>
            <w:r w:rsidRPr="00FE46A6">
              <w:rPr>
                <w:rFonts w:cs="Arial"/>
              </w:rPr>
              <w:t>Глава администрации</w:t>
            </w:r>
          </w:p>
          <w:p w:rsidR="00551263" w:rsidRPr="00FE46A6" w:rsidRDefault="00551263" w:rsidP="00750D3D">
            <w:pPr>
              <w:ind w:firstLine="0"/>
              <w:rPr>
                <w:rFonts w:cs="Arial"/>
              </w:rPr>
            </w:pPr>
            <w:r w:rsidRPr="00FE46A6">
              <w:rPr>
                <w:rFonts w:cs="Arial"/>
              </w:rPr>
              <w:t xml:space="preserve">Калачеевского муниципального района </w:t>
            </w:r>
          </w:p>
          <w:p w:rsidR="00551263" w:rsidRPr="00FE46A6" w:rsidRDefault="00551263" w:rsidP="00750D3D">
            <w:pPr>
              <w:ind w:firstLine="0"/>
              <w:rPr>
                <w:rFonts w:cs="Arial"/>
              </w:rPr>
            </w:pPr>
          </w:p>
        </w:tc>
        <w:tc>
          <w:tcPr>
            <w:tcW w:w="3284" w:type="dxa"/>
            <w:shd w:val="clear" w:color="auto" w:fill="auto"/>
          </w:tcPr>
          <w:p w:rsidR="00551263" w:rsidRPr="00FE46A6" w:rsidRDefault="00551263" w:rsidP="00750D3D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551263" w:rsidRPr="00FE46A6" w:rsidRDefault="00551263" w:rsidP="00750D3D">
            <w:pPr>
              <w:ind w:firstLine="0"/>
              <w:rPr>
                <w:rFonts w:cs="Arial"/>
              </w:rPr>
            </w:pPr>
            <w:r w:rsidRPr="00FE46A6">
              <w:rPr>
                <w:rFonts w:cs="Arial"/>
              </w:rPr>
              <w:t>Н.Т. Котолевский</w:t>
            </w:r>
          </w:p>
        </w:tc>
      </w:tr>
    </w:tbl>
    <w:p w:rsidR="00541524" w:rsidRPr="00551263" w:rsidRDefault="00541524" w:rsidP="00551263">
      <w:pPr>
        <w:ind w:firstLine="709"/>
        <w:rPr>
          <w:rFonts w:cs="Arial"/>
        </w:rPr>
      </w:pPr>
    </w:p>
    <w:sectPr w:rsidR="00541524" w:rsidRPr="00551263" w:rsidSect="005512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268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31" w:rsidRDefault="00A06231" w:rsidP="00750D3D">
      <w:r>
        <w:separator/>
      </w:r>
    </w:p>
  </w:endnote>
  <w:endnote w:type="continuationSeparator" w:id="0">
    <w:p w:rsidR="00A06231" w:rsidRDefault="00A06231" w:rsidP="0075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3D" w:rsidRDefault="00750D3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3D" w:rsidRDefault="00750D3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3D" w:rsidRDefault="00750D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31" w:rsidRDefault="00A06231" w:rsidP="00750D3D">
      <w:r>
        <w:separator/>
      </w:r>
    </w:p>
  </w:footnote>
  <w:footnote w:type="continuationSeparator" w:id="0">
    <w:p w:rsidR="00A06231" w:rsidRDefault="00A06231" w:rsidP="0075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3D" w:rsidRDefault="00750D3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8C" w:rsidRDefault="0096248C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96248C" w:rsidRDefault="0096248C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96248C" w:rsidRDefault="0096248C">
    <w:pPr>
      <w:pStyle w:val="aa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96248C" w:rsidRDefault="0096248C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25.10.2022 13:57:40</w:t>
    </w:r>
  </w:p>
  <w:p w:rsidR="00750D3D" w:rsidRPr="0096248C" w:rsidRDefault="00750D3D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3D" w:rsidRDefault="00750D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2D2FC0"/>
    <w:multiLevelType w:val="hybridMultilevel"/>
    <w:tmpl w:val="2D3E3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8B"/>
    <w:rsid w:val="0004228D"/>
    <w:rsid w:val="000978E9"/>
    <w:rsid w:val="000E10A0"/>
    <w:rsid w:val="0014358B"/>
    <w:rsid w:val="00201E7A"/>
    <w:rsid w:val="0025208D"/>
    <w:rsid w:val="002961F3"/>
    <w:rsid w:val="00301D4A"/>
    <w:rsid w:val="003232B1"/>
    <w:rsid w:val="003362CD"/>
    <w:rsid w:val="003540DB"/>
    <w:rsid w:val="003D2C02"/>
    <w:rsid w:val="003E5A30"/>
    <w:rsid w:val="0045754D"/>
    <w:rsid w:val="00457A12"/>
    <w:rsid w:val="004D5D7C"/>
    <w:rsid w:val="004E2422"/>
    <w:rsid w:val="004F004C"/>
    <w:rsid w:val="00541524"/>
    <w:rsid w:val="00551263"/>
    <w:rsid w:val="00565E2A"/>
    <w:rsid w:val="00590EEE"/>
    <w:rsid w:val="005E0B25"/>
    <w:rsid w:val="00651BF7"/>
    <w:rsid w:val="006D5FC7"/>
    <w:rsid w:val="00700B89"/>
    <w:rsid w:val="00750D3D"/>
    <w:rsid w:val="00787218"/>
    <w:rsid w:val="00796D3A"/>
    <w:rsid w:val="007C3173"/>
    <w:rsid w:val="008E2324"/>
    <w:rsid w:val="008E54EE"/>
    <w:rsid w:val="0096248C"/>
    <w:rsid w:val="009B6384"/>
    <w:rsid w:val="009F29CD"/>
    <w:rsid w:val="00A06231"/>
    <w:rsid w:val="00A85A60"/>
    <w:rsid w:val="00AD6CB2"/>
    <w:rsid w:val="00AE50D4"/>
    <w:rsid w:val="00CA12D8"/>
    <w:rsid w:val="00CB0FF5"/>
    <w:rsid w:val="00CC3526"/>
    <w:rsid w:val="00D60EF5"/>
    <w:rsid w:val="00D9375D"/>
    <w:rsid w:val="00DC2E8F"/>
    <w:rsid w:val="00ED3290"/>
    <w:rsid w:val="00ED781D"/>
    <w:rsid w:val="00F274BD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623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62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62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62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62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623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6231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551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50D3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50D3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750D3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62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A0623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750D3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A062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A06231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750D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50D3D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50D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50D3D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A0623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623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623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06231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0623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623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62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62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62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62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623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6231"/>
  </w:style>
  <w:style w:type="character" w:customStyle="1" w:styleId="30">
    <w:name w:val="Заголовок 3 Знак"/>
    <w:link w:val="3"/>
    <w:rsid w:val="00CA12D8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4152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551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50D3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50D3D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750D3D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62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A0623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semiHidden/>
    <w:rsid w:val="00750D3D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A062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A06231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750D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50D3D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50D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50D3D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A0623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623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623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06231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062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2022-10-19T06:56:00Z</cp:lastPrinted>
  <dcterms:created xsi:type="dcterms:W3CDTF">2022-11-09T12:07:00Z</dcterms:created>
  <dcterms:modified xsi:type="dcterms:W3CDTF">2022-11-09T12:07:00Z</dcterms:modified>
</cp:coreProperties>
</file>